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5AC" w:rsidRPr="00B315AC" w:rsidRDefault="00DB2EA8">
      <w:pPr>
        <w:rPr>
          <w:sz w:val="24"/>
          <w:szCs w:val="24"/>
        </w:rPr>
      </w:pPr>
      <w:r w:rsidRPr="00DB2EA8">
        <w:rPr>
          <w:rFonts w:ascii="Century"/>
          <w:sz w:val="24"/>
          <w:szCs w:val="24"/>
        </w:rPr>
        <w:t>様式第</w:t>
      </w:r>
      <w:r w:rsidR="00891A59">
        <w:rPr>
          <w:rFonts w:ascii="Century" w:hint="eastAsia"/>
          <w:sz w:val="24"/>
          <w:szCs w:val="24"/>
        </w:rPr>
        <w:t>1</w:t>
      </w:r>
      <w:r w:rsidRPr="00DB2EA8">
        <w:rPr>
          <w:rFonts w:ascii="Century"/>
          <w:sz w:val="24"/>
          <w:szCs w:val="24"/>
        </w:rPr>
        <w:t>号</w:t>
      </w:r>
      <w:r w:rsidRPr="00DB2EA8">
        <w:rPr>
          <w:rFonts w:ascii="Century"/>
          <w:sz w:val="24"/>
          <w:szCs w:val="24"/>
        </w:rPr>
        <w:t>(</w:t>
      </w:r>
      <w:r w:rsidRPr="00DB2EA8">
        <w:rPr>
          <w:rFonts w:ascii="Century"/>
          <w:sz w:val="24"/>
          <w:szCs w:val="24"/>
        </w:rPr>
        <w:t>第</w:t>
      </w:r>
      <w:r w:rsidR="00891A59">
        <w:rPr>
          <w:rFonts w:ascii="Century" w:hint="eastAsia"/>
          <w:sz w:val="24"/>
          <w:szCs w:val="24"/>
        </w:rPr>
        <w:t>4</w:t>
      </w:r>
      <w:r w:rsidRPr="00DB2EA8">
        <w:rPr>
          <w:rFonts w:ascii="Century"/>
          <w:sz w:val="24"/>
          <w:szCs w:val="24"/>
        </w:rPr>
        <w:t>条関係</w:t>
      </w:r>
      <w:r w:rsidRPr="00DB2EA8">
        <w:rPr>
          <w:rFonts w:ascii="Century"/>
          <w:sz w:val="24"/>
          <w:szCs w:val="24"/>
        </w:rPr>
        <w:t>)</w:t>
      </w:r>
    </w:p>
    <w:p w:rsidR="00DB2EA8" w:rsidRDefault="00DB2EA8">
      <w:pPr>
        <w:jc w:val="right"/>
        <w:rPr>
          <w:sz w:val="24"/>
          <w:szCs w:val="24"/>
        </w:rPr>
      </w:pPr>
    </w:p>
    <w:p w:rsidR="00715DDF" w:rsidRPr="00B315AC" w:rsidRDefault="00DB2EA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23AFF" w:rsidRPr="00B315AC">
        <w:rPr>
          <w:rFonts w:hint="eastAsia"/>
          <w:sz w:val="24"/>
          <w:szCs w:val="24"/>
        </w:rPr>
        <w:t xml:space="preserve">　　</w:t>
      </w:r>
      <w:r w:rsidR="00715DDF" w:rsidRPr="00B315AC">
        <w:rPr>
          <w:rFonts w:hint="eastAsia"/>
          <w:sz w:val="24"/>
          <w:szCs w:val="24"/>
        </w:rPr>
        <w:t>年</w:t>
      </w:r>
      <w:r w:rsidR="00D23AFF" w:rsidRPr="00B315AC">
        <w:rPr>
          <w:rFonts w:hint="eastAsia"/>
          <w:sz w:val="24"/>
          <w:szCs w:val="24"/>
        </w:rPr>
        <w:t xml:space="preserve">　　</w:t>
      </w:r>
      <w:r w:rsidR="00715DDF" w:rsidRPr="00B315AC">
        <w:rPr>
          <w:rFonts w:hint="eastAsia"/>
          <w:sz w:val="24"/>
          <w:szCs w:val="24"/>
        </w:rPr>
        <w:t>月</w:t>
      </w:r>
      <w:r w:rsidR="00D23AFF" w:rsidRPr="00B315AC">
        <w:rPr>
          <w:rFonts w:hint="eastAsia"/>
          <w:sz w:val="24"/>
          <w:szCs w:val="24"/>
        </w:rPr>
        <w:t xml:space="preserve">　　</w:t>
      </w:r>
      <w:r w:rsidR="00715DDF" w:rsidRPr="00B315AC">
        <w:rPr>
          <w:rFonts w:hint="eastAsia"/>
          <w:sz w:val="24"/>
          <w:szCs w:val="24"/>
        </w:rPr>
        <w:t xml:space="preserve">日　</w:t>
      </w:r>
    </w:p>
    <w:p w:rsidR="00DB2EA8" w:rsidRDefault="00DB2EA8">
      <w:pPr>
        <w:rPr>
          <w:rFonts w:hint="eastAsia"/>
          <w:sz w:val="24"/>
          <w:szCs w:val="24"/>
        </w:rPr>
      </w:pPr>
    </w:p>
    <w:p w:rsidR="00715DDF" w:rsidRDefault="00376B7A">
      <w:pPr>
        <w:rPr>
          <w:sz w:val="24"/>
          <w:szCs w:val="24"/>
        </w:rPr>
      </w:pPr>
      <w:r w:rsidRPr="00B315AC">
        <w:rPr>
          <w:rFonts w:hint="eastAsia"/>
          <w:sz w:val="24"/>
          <w:szCs w:val="24"/>
        </w:rPr>
        <w:t>（宛先）</w:t>
      </w:r>
      <w:r w:rsidR="00715DDF" w:rsidRPr="00B315AC">
        <w:rPr>
          <w:rFonts w:hint="eastAsia"/>
          <w:sz w:val="24"/>
          <w:szCs w:val="24"/>
        </w:rPr>
        <w:t>志摩市長</w:t>
      </w:r>
    </w:p>
    <w:p w:rsidR="006C76A6" w:rsidRDefault="006C76A6" w:rsidP="006C76A6">
      <w:pPr>
        <w:jc w:val="left"/>
        <w:rPr>
          <w:rFonts w:hint="eastAsia"/>
          <w:sz w:val="24"/>
          <w:szCs w:val="24"/>
        </w:rPr>
      </w:pPr>
    </w:p>
    <w:p w:rsidR="006C76A6" w:rsidRDefault="006C76A6" w:rsidP="006C76A6">
      <w:pPr>
        <w:jc w:val="left"/>
        <w:rPr>
          <w:sz w:val="24"/>
          <w:szCs w:val="24"/>
        </w:rPr>
      </w:pPr>
    </w:p>
    <w:p w:rsidR="00715DDF" w:rsidRPr="00B315AC" w:rsidRDefault="006C76A6" w:rsidP="006C76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志摩市高校生等バス通学支援</w:t>
      </w:r>
      <w:r w:rsidRPr="00B315AC">
        <w:rPr>
          <w:rFonts w:hint="eastAsia"/>
          <w:sz w:val="24"/>
          <w:szCs w:val="24"/>
        </w:rPr>
        <w:t>補助金</w:t>
      </w:r>
      <w:r w:rsidR="00891A59">
        <w:rPr>
          <w:rFonts w:hint="eastAsia"/>
          <w:sz w:val="24"/>
          <w:szCs w:val="24"/>
        </w:rPr>
        <w:t>同意書</w:t>
      </w:r>
    </w:p>
    <w:p w:rsidR="00D23AFF" w:rsidRPr="00B315AC" w:rsidRDefault="00D23AFF">
      <w:pPr>
        <w:rPr>
          <w:sz w:val="24"/>
          <w:szCs w:val="24"/>
        </w:rPr>
      </w:pPr>
    </w:p>
    <w:p w:rsidR="00715DDF" w:rsidRPr="00B315AC" w:rsidRDefault="00715DDF">
      <w:pPr>
        <w:rPr>
          <w:sz w:val="24"/>
          <w:szCs w:val="24"/>
        </w:rPr>
      </w:pPr>
      <w:r w:rsidRPr="00B315AC">
        <w:rPr>
          <w:rFonts w:hint="eastAsia"/>
          <w:sz w:val="24"/>
          <w:szCs w:val="24"/>
        </w:rPr>
        <w:t xml:space="preserve">　</w:t>
      </w:r>
      <w:r w:rsidR="00D23AFF" w:rsidRPr="00B315AC">
        <w:rPr>
          <w:rFonts w:hint="eastAsia"/>
          <w:sz w:val="24"/>
          <w:szCs w:val="24"/>
        </w:rPr>
        <w:t>志摩市高校生等バス通学支援補助金交付要綱第</w:t>
      </w:r>
      <w:r w:rsidR="00891A59">
        <w:rPr>
          <w:rFonts w:hint="eastAsia"/>
          <w:sz w:val="24"/>
          <w:szCs w:val="24"/>
        </w:rPr>
        <w:t>4</w:t>
      </w:r>
      <w:r w:rsidR="00D23AFF" w:rsidRPr="00B315AC">
        <w:rPr>
          <w:rFonts w:hint="eastAsia"/>
          <w:sz w:val="24"/>
          <w:szCs w:val="24"/>
        </w:rPr>
        <w:t>条</w:t>
      </w:r>
      <w:r w:rsidR="00891A59">
        <w:rPr>
          <w:rFonts w:hint="eastAsia"/>
          <w:sz w:val="24"/>
          <w:szCs w:val="24"/>
        </w:rPr>
        <w:t>第4項</w:t>
      </w:r>
      <w:r w:rsidR="00D23AFF" w:rsidRPr="00B315AC">
        <w:rPr>
          <w:rFonts w:hint="eastAsia"/>
          <w:sz w:val="24"/>
          <w:szCs w:val="24"/>
        </w:rPr>
        <w:t>の規定により、下記のとおり</w:t>
      </w:r>
      <w:r w:rsidR="00891A59">
        <w:rPr>
          <w:rFonts w:hint="eastAsia"/>
          <w:sz w:val="24"/>
          <w:szCs w:val="24"/>
        </w:rPr>
        <w:t>届けます。</w:t>
      </w:r>
    </w:p>
    <w:p w:rsidR="00D23AFF" w:rsidRPr="00B315AC" w:rsidRDefault="00D23AFF">
      <w:pPr>
        <w:rPr>
          <w:sz w:val="24"/>
          <w:szCs w:val="24"/>
        </w:rPr>
      </w:pPr>
    </w:p>
    <w:p w:rsidR="00D23AFF" w:rsidRPr="00B315AC" w:rsidRDefault="00891A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:rsidR="00D23AFF" w:rsidRPr="00B315AC" w:rsidRDefault="00D23AFF">
      <w:pPr>
        <w:rPr>
          <w:sz w:val="24"/>
          <w:szCs w:val="24"/>
        </w:rPr>
      </w:pPr>
    </w:p>
    <w:p w:rsidR="00715DDF" w:rsidRDefault="00891A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1.通学定期券申込書に記載した内容を志摩市へ提供すること。</w:t>
      </w:r>
    </w:p>
    <w:p w:rsidR="00891A59" w:rsidRDefault="00891A59">
      <w:pPr>
        <w:rPr>
          <w:sz w:val="24"/>
          <w:szCs w:val="24"/>
        </w:rPr>
      </w:pPr>
    </w:p>
    <w:p w:rsidR="00891A59" w:rsidRDefault="00891A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2.申込内容に虚偽の記載があった場合等、不正が発覚した場合には、</w:t>
      </w:r>
      <w:r w:rsidR="009B49DE">
        <w:rPr>
          <w:rFonts w:hint="eastAsia"/>
          <w:sz w:val="24"/>
          <w:szCs w:val="24"/>
        </w:rPr>
        <w:t>志摩市からの</w:t>
      </w:r>
      <w:r>
        <w:rPr>
          <w:rFonts w:hint="eastAsia"/>
          <w:sz w:val="24"/>
          <w:szCs w:val="24"/>
        </w:rPr>
        <w:t>バス通学支援額の返還請求に応じること</w:t>
      </w:r>
      <w:r w:rsidR="009B49DE">
        <w:rPr>
          <w:rFonts w:hint="eastAsia"/>
          <w:sz w:val="24"/>
          <w:szCs w:val="24"/>
        </w:rPr>
        <w:t>。</w:t>
      </w:r>
    </w:p>
    <w:p w:rsidR="009B49DE" w:rsidRDefault="009B49DE">
      <w:pPr>
        <w:rPr>
          <w:sz w:val="24"/>
          <w:szCs w:val="24"/>
        </w:rPr>
      </w:pPr>
    </w:p>
    <w:p w:rsidR="009B49DE" w:rsidRDefault="009B49DE">
      <w:pPr>
        <w:rPr>
          <w:sz w:val="24"/>
          <w:szCs w:val="24"/>
        </w:rPr>
      </w:pPr>
    </w:p>
    <w:p w:rsidR="009B49DE" w:rsidRDefault="009B49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私は、上記に同意します。</w:t>
      </w:r>
    </w:p>
    <w:p w:rsidR="009B49DE" w:rsidRPr="009B49DE" w:rsidRDefault="009B49DE">
      <w:pPr>
        <w:rPr>
          <w:sz w:val="24"/>
          <w:szCs w:val="24"/>
        </w:rPr>
      </w:pPr>
    </w:p>
    <w:p w:rsidR="009B49DE" w:rsidRDefault="009B49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（生徒氏名）　</w:t>
      </w:r>
    </w:p>
    <w:p w:rsidR="00A07010" w:rsidRDefault="00A07010" w:rsidP="00A07010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62866</wp:posOffset>
                </wp:positionH>
                <wp:positionV relativeFrom="paragraph">
                  <wp:posOffset>142240</wp:posOffset>
                </wp:positionV>
                <wp:extent cx="5505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6D9E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1.2pt" to="438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:rsidR="00A07010" w:rsidRDefault="00A07010" w:rsidP="00A07010"/>
    <w:p w:rsidR="00A07010" w:rsidRDefault="00A07010" w:rsidP="00A07010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購入者</w:t>
      </w:r>
      <w:r>
        <w:rPr>
          <w:rFonts w:hint="eastAsia"/>
          <w:sz w:val="24"/>
          <w:szCs w:val="24"/>
        </w:rPr>
        <w:t>）</w:t>
      </w:r>
      <w:r w:rsidR="0007008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□生徒本人　</w:t>
      </w:r>
    </w:p>
    <w:p w:rsidR="00A07010" w:rsidRDefault="00A07010" w:rsidP="00A07010">
      <w:pPr>
        <w:ind w:rightChars="-203" w:right="-426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□本人以外</w:t>
      </w:r>
      <w:r w:rsidR="0007008B">
        <w:rPr>
          <w:rFonts w:hint="eastAsia"/>
          <w:sz w:val="24"/>
          <w:szCs w:val="24"/>
        </w:rPr>
        <w:t xml:space="preserve">　</w:t>
      </w:r>
      <w:r w:rsidR="006D5B9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（　　　　　　　）</w:t>
      </w:r>
      <w:r w:rsidR="0007008B">
        <w:rPr>
          <w:rFonts w:hint="eastAsia"/>
          <w:sz w:val="24"/>
          <w:szCs w:val="24"/>
        </w:rPr>
        <w:t xml:space="preserve">　　続柄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2331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）</w:t>
      </w:r>
    </w:p>
    <w:p w:rsidR="00A07010" w:rsidRDefault="00A07010" w:rsidP="00A07010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3954D" wp14:editId="38534DF7">
                <wp:simplePos x="0" y="0"/>
                <wp:positionH relativeFrom="column">
                  <wp:posOffset>62865</wp:posOffset>
                </wp:positionH>
                <wp:positionV relativeFrom="paragraph">
                  <wp:posOffset>14605</wp:posOffset>
                </wp:positionV>
                <wp:extent cx="55054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23875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.15pt" to="438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" strokecolor="windowText" strokeweight=".5pt">
                <v:stroke joinstyle="miter"/>
              </v:line>
            </w:pict>
          </mc:Fallback>
        </mc:AlternateContent>
      </w:r>
    </w:p>
    <w:p w:rsidR="00A07010" w:rsidRDefault="00A07010" w:rsidP="00A0701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185420</wp:posOffset>
                </wp:positionV>
                <wp:extent cx="3775075" cy="355600"/>
                <wp:effectExtent l="3810" t="4445" r="2540" b="19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507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10" w:rsidRPr="004723AA" w:rsidRDefault="00A07010" w:rsidP="00A07010">
                            <w:p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（</w:t>
                            </w:r>
                            <w:r w:rsidRPr="004723AA">
                              <w:rPr>
                                <w:rFonts w:hint="eastAsia"/>
                                <w:shd w:val="clear" w:color="auto" w:fill="FFFFFF"/>
                              </w:rPr>
                              <w:t>以下、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事業者</w:t>
                            </w:r>
                            <w:r w:rsidRPr="004723AA">
                              <w:rPr>
                                <w:rFonts w:hint="eastAsia"/>
                                <w:shd w:val="clear" w:color="auto" w:fill="FFFFFF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6.45pt;margin-top:14.6pt;width:297.2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" filled="f" stroked="f">
                <v:textbox inset="5.85pt,.7pt,5.85pt,.7pt">
                  <w:txbxContent>
                    <w:p w:rsidR="00A07010" w:rsidRPr="004723AA" w:rsidRDefault="00A07010" w:rsidP="00A07010">
                      <w:pPr>
                        <w:rPr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hd w:val="clear" w:color="auto" w:fill="FFFFFF"/>
                        </w:rPr>
                        <w:t>（</w:t>
                      </w:r>
                      <w:r w:rsidRPr="004723AA">
                        <w:rPr>
                          <w:rFonts w:hint="eastAsia"/>
                          <w:shd w:val="clear" w:color="auto" w:fill="FFFFFF"/>
                        </w:rPr>
                        <w:t>以下、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>事業者</w:t>
                      </w:r>
                      <w:r w:rsidRPr="004723AA">
                        <w:rPr>
                          <w:rFonts w:hint="eastAsia"/>
                          <w:shd w:val="clear" w:color="auto" w:fill="FFFFFF"/>
                        </w:rPr>
                        <w:t>記入欄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-1073785</wp:posOffset>
                </wp:positionH>
                <wp:positionV relativeFrom="paragraph">
                  <wp:posOffset>320675</wp:posOffset>
                </wp:positionV>
                <wp:extent cx="7556500" cy="0"/>
                <wp:effectExtent l="12065" t="6350" r="13335" b="127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47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84.55pt;margin-top:25.25pt;width:59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">
                <v:stroke dashstyle="longDash"/>
              </v:shape>
            </w:pict>
          </mc:Fallback>
        </mc:AlternateContent>
      </w:r>
    </w:p>
    <w:p w:rsidR="00A07010" w:rsidRDefault="00A07010" w:rsidP="00A07010"/>
    <w:p w:rsidR="00A07010" w:rsidRDefault="00A07010" w:rsidP="00A07010">
      <w:r>
        <w:rPr>
          <w:rFonts w:hint="eastAsia"/>
        </w:rPr>
        <w:t>①</w:t>
      </w:r>
      <w:r>
        <w:rPr>
          <w:rFonts w:hint="eastAsia"/>
        </w:rPr>
        <w:t>金額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796"/>
        <w:gridCol w:w="2797"/>
      </w:tblGrid>
      <w:tr w:rsidR="00A07010" w:rsidTr="00EE0203">
        <w:tc>
          <w:tcPr>
            <w:tcW w:w="2841" w:type="dxa"/>
            <w:shd w:val="clear" w:color="auto" w:fill="F2F2F2"/>
            <w:vAlign w:val="center"/>
          </w:tcPr>
          <w:p w:rsidR="00A07010" w:rsidRDefault="00A07010" w:rsidP="00EE02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A：定期運賃額</w:t>
            </w:r>
          </w:p>
        </w:tc>
        <w:tc>
          <w:tcPr>
            <w:tcW w:w="2842" w:type="dxa"/>
            <w:shd w:val="clear" w:color="auto" w:fill="F2F2F2"/>
            <w:vAlign w:val="center"/>
          </w:tcPr>
          <w:p w:rsidR="00A07010" w:rsidRDefault="00A07010" w:rsidP="00EE0203">
            <w:pPr>
              <w:spacing w:line="240" w:lineRule="exact"/>
              <w:jc w:val="center"/>
            </w:pPr>
            <w:r>
              <w:rPr>
                <w:rFonts w:hint="eastAsia"/>
              </w:rPr>
              <w:t>B：補助金額</w:t>
            </w:r>
          </w:p>
          <w:p w:rsidR="00A07010" w:rsidRDefault="00A07010" w:rsidP="00A07010">
            <w:pPr>
              <w:spacing w:line="240" w:lineRule="exact"/>
              <w:ind w:rightChars="-35" w:right="-73"/>
              <w:jc w:val="center"/>
              <w:rPr>
                <w:rFonts w:hint="eastAsia"/>
              </w:rPr>
            </w:pPr>
            <w:r w:rsidRPr="004723AA">
              <w:rPr>
                <w:rFonts w:hint="eastAsia"/>
                <w:sz w:val="20"/>
              </w:rPr>
              <w:t>※A×0.06（</w:t>
            </w:r>
            <w:r>
              <w:rPr>
                <w:rFonts w:hint="eastAsia"/>
                <w:sz w:val="20"/>
              </w:rPr>
              <w:t>100</w:t>
            </w:r>
            <w:r w:rsidRPr="004723AA">
              <w:rPr>
                <w:rFonts w:hint="eastAsia"/>
                <w:sz w:val="20"/>
              </w:rPr>
              <w:t>円未満切捨）</w:t>
            </w:r>
          </w:p>
        </w:tc>
        <w:tc>
          <w:tcPr>
            <w:tcW w:w="2842" w:type="dxa"/>
            <w:shd w:val="clear" w:color="auto" w:fill="F2F2F2"/>
            <w:vAlign w:val="center"/>
          </w:tcPr>
          <w:p w:rsidR="00A07010" w:rsidRDefault="00A07010" w:rsidP="00EE02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C(A-B)：販売額</w:t>
            </w:r>
          </w:p>
        </w:tc>
      </w:tr>
      <w:tr w:rsidR="00A07010" w:rsidTr="00A07010">
        <w:trPr>
          <w:trHeight w:val="447"/>
        </w:trPr>
        <w:tc>
          <w:tcPr>
            <w:tcW w:w="2841" w:type="dxa"/>
            <w:shd w:val="clear" w:color="auto" w:fill="auto"/>
          </w:tcPr>
          <w:p w:rsidR="00A07010" w:rsidRDefault="00A07010" w:rsidP="00EE0203">
            <w:pPr>
              <w:rPr>
                <w:rFonts w:hint="eastAsia"/>
              </w:rPr>
            </w:pPr>
          </w:p>
        </w:tc>
        <w:tc>
          <w:tcPr>
            <w:tcW w:w="2842" w:type="dxa"/>
            <w:shd w:val="clear" w:color="auto" w:fill="auto"/>
          </w:tcPr>
          <w:p w:rsidR="00A07010" w:rsidRDefault="00A07010" w:rsidP="00EE0203">
            <w:pPr>
              <w:rPr>
                <w:rFonts w:hint="eastAsia"/>
              </w:rPr>
            </w:pPr>
          </w:p>
        </w:tc>
        <w:tc>
          <w:tcPr>
            <w:tcW w:w="2842" w:type="dxa"/>
            <w:shd w:val="clear" w:color="auto" w:fill="auto"/>
          </w:tcPr>
          <w:p w:rsidR="00A07010" w:rsidRDefault="00A07010" w:rsidP="00EE0203">
            <w:pPr>
              <w:rPr>
                <w:rFonts w:hint="eastAsia"/>
              </w:rPr>
            </w:pPr>
          </w:p>
        </w:tc>
      </w:tr>
    </w:tbl>
    <w:p w:rsidR="00A07010" w:rsidRDefault="00A07010" w:rsidP="00A07010">
      <w:pPr>
        <w:ind w:rightChars="-2" w:right="-4"/>
        <w:jc w:val="left"/>
      </w:pPr>
      <w:r>
        <w:rPr>
          <w:rFonts w:hint="eastAsia"/>
        </w:rPr>
        <w:t>②</w:t>
      </w:r>
      <w:r>
        <w:rPr>
          <w:rFonts w:hint="eastAsia"/>
        </w:rPr>
        <w:t>有効期間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A07010" w:rsidTr="00A07010">
        <w:trPr>
          <w:trHeight w:val="389"/>
        </w:trPr>
        <w:tc>
          <w:tcPr>
            <w:tcW w:w="8352" w:type="dxa"/>
            <w:shd w:val="clear" w:color="auto" w:fill="auto"/>
            <w:vAlign w:val="center"/>
          </w:tcPr>
          <w:p w:rsidR="00A07010" w:rsidRDefault="00A07010" w:rsidP="00934DB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34D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日から　</w:t>
            </w:r>
            <w:r w:rsidR="00934DB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</w:tbl>
    <w:p w:rsidR="00A07010" w:rsidRDefault="00A07010" w:rsidP="00A07010">
      <w:pPr>
        <w:spacing w:line="200" w:lineRule="exact"/>
        <w:ind w:rightChars="-2" w:right="-4"/>
        <w:jc w:val="right"/>
      </w:pPr>
    </w:p>
    <w:p w:rsidR="00A07010" w:rsidRDefault="00A07010" w:rsidP="00A07010">
      <w:pPr>
        <w:ind w:rightChars="-2" w:right="-4"/>
        <w:jc w:val="right"/>
      </w:pPr>
      <w:r>
        <w:rPr>
          <w:rFonts w:hint="eastAsia"/>
        </w:rPr>
        <w:t>発行日：　　　年　　　月　　　日</w:t>
      </w:r>
    </w:p>
    <w:p w:rsidR="009B49DE" w:rsidRPr="00A07010" w:rsidRDefault="002331A8" w:rsidP="00A07010">
      <w:pPr>
        <w:ind w:rightChars="-2" w:right="-4"/>
        <w:jc w:val="right"/>
      </w:pPr>
      <w:r>
        <w:rPr>
          <w:rFonts w:hint="eastAsia"/>
        </w:rPr>
        <w:t xml:space="preserve">　</w:t>
      </w:r>
      <w:r w:rsidR="00A07010">
        <w:rPr>
          <w:rFonts w:hint="eastAsia"/>
        </w:rPr>
        <w:t>発行所：　志摩精算　・　鵜方出札</w:t>
      </w:r>
      <w:bookmarkStart w:id="0" w:name="_GoBack"/>
      <w:bookmarkEnd w:id="0"/>
    </w:p>
    <w:sectPr w:rsidR="009B49DE" w:rsidRPr="00A070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9F1" w:rsidRDefault="00BB19F1" w:rsidP="00B2321D">
      <w:r>
        <w:separator/>
      </w:r>
    </w:p>
  </w:endnote>
  <w:endnote w:type="continuationSeparator" w:id="0">
    <w:p w:rsidR="00BB19F1" w:rsidRDefault="00BB19F1" w:rsidP="00B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9F1" w:rsidRDefault="00BB19F1" w:rsidP="00B2321D">
      <w:r>
        <w:separator/>
      </w:r>
    </w:p>
  </w:footnote>
  <w:footnote w:type="continuationSeparator" w:id="0">
    <w:p w:rsidR="00BB19F1" w:rsidRDefault="00BB19F1" w:rsidP="00B2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DF"/>
    <w:rsid w:val="0007008B"/>
    <w:rsid w:val="000B21B8"/>
    <w:rsid w:val="00135D9D"/>
    <w:rsid w:val="00136E3D"/>
    <w:rsid w:val="00161B96"/>
    <w:rsid w:val="00193384"/>
    <w:rsid w:val="002315B7"/>
    <w:rsid w:val="002331A8"/>
    <w:rsid w:val="002D04A0"/>
    <w:rsid w:val="002F697F"/>
    <w:rsid w:val="00352EDB"/>
    <w:rsid w:val="00355323"/>
    <w:rsid w:val="00376B7A"/>
    <w:rsid w:val="003C1C60"/>
    <w:rsid w:val="00403C64"/>
    <w:rsid w:val="004301B6"/>
    <w:rsid w:val="00497C3D"/>
    <w:rsid w:val="004A4AE6"/>
    <w:rsid w:val="004C2082"/>
    <w:rsid w:val="004C678A"/>
    <w:rsid w:val="00504F1A"/>
    <w:rsid w:val="005A6370"/>
    <w:rsid w:val="005F3356"/>
    <w:rsid w:val="00632FD3"/>
    <w:rsid w:val="006C76A6"/>
    <w:rsid w:val="006D5B95"/>
    <w:rsid w:val="00715DDF"/>
    <w:rsid w:val="00734BDB"/>
    <w:rsid w:val="007421B9"/>
    <w:rsid w:val="0076181C"/>
    <w:rsid w:val="0078714D"/>
    <w:rsid w:val="00841DAB"/>
    <w:rsid w:val="00864C44"/>
    <w:rsid w:val="00872332"/>
    <w:rsid w:val="00891A59"/>
    <w:rsid w:val="00934DB5"/>
    <w:rsid w:val="009872B0"/>
    <w:rsid w:val="009B49DE"/>
    <w:rsid w:val="009F3517"/>
    <w:rsid w:val="00A07010"/>
    <w:rsid w:val="00A37E7C"/>
    <w:rsid w:val="00A8752F"/>
    <w:rsid w:val="00AC519D"/>
    <w:rsid w:val="00B10697"/>
    <w:rsid w:val="00B12DF4"/>
    <w:rsid w:val="00B2321D"/>
    <w:rsid w:val="00B315AC"/>
    <w:rsid w:val="00B534A0"/>
    <w:rsid w:val="00B8306B"/>
    <w:rsid w:val="00BB19F1"/>
    <w:rsid w:val="00BE6524"/>
    <w:rsid w:val="00BF2722"/>
    <w:rsid w:val="00C92EF5"/>
    <w:rsid w:val="00CB000D"/>
    <w:rsid w:val="00D12E17"/>
    <w:rsid w:val="00D23AFF"/>
    <w:rsid w:val="00D31641"/>
    <w:rsid w:val="00DA6072"/>
    <w:rsid w:val="00DB2EA8"/>
    <w:rsid w:val="00DE7B92"/>
    <w:rsid w:val="00E131F3"/>
    <w:rsid w:val="00EA5915"/>
    <w:rsid w:val="00EC32CC"/>
    <w:rsid w:val="00ED79CC"/>
    <w:rsid w:val="00F20E83"/>
    <w:rsid w:val="00F569FC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5DD57"/>
  <w14:defaultImageDpi w14:val="0"/>
  <w15:docId w15:val="{5B78FEA8-5589-472F-903A-CE5CBE9B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32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32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千香</dc:creator>
  <cp:keywords/>
  <dc:description/>
  <cp:lastModifiedBy>上野　貴志</cp:lastModifiedBy>
  <cp:revision>5</cp:revision>
  <cp:lastPrinted>2025-02-04T06:46:00Z</cp:lastPrinted>
  <dcterms:created xsi:type="dcterms:W3CDTF">2025-02-04T06:49:00Z</dcterms:created>
  <dcterms:modified xsi:type="dcterms:W3CDTF">2025-02-04T07:04:00Z</dcterms:modified>
</cp:coreProperties>
</file>